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3B" w:rsidRDefault="00C312B5" w:rsidP="00C312B5">
      <w:pPr>
        <w:pStyle w:val="Nadpis1"/>
        <w:jc w:val="center"/>
        <w:rPr>
          <w:rStyle w:val="normaltextrun1"/>
          <w:rFonts w:ascii="Calibri" w:hAnsi="Calibri" w:cs="Calibri"/>
          <w:b/>
          <w:color w:val="auto"/>
          <w:sz w:val="28"/>
          <w:szCs w:val="22"/>
        </w:rPr>
      </w:pPr>
      <w:bookmarkStart w:id="0" w:name="_GoBack"/>
      <w:bookmarkEnd w:id="0"/>
      <w:r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Přihláška na 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8"/>
          <w:szCs w:val="22"/>
        </w:rPr>
        <w:t>Letní školu Občanského institutu</w:t>
      </w:r>
      <w:r w:rsidR="00B7173B">
        <w:rPr>
          <w:rStyle w:val="normaltextrun1"/>
          <w:rFonts w:ascii="Calibri" w:hAnsi="Calibri" w:cs="Calibri"/>
          <w:b/>
          <w:color w:val="auto"/>
          <w:sz w:val="28"/>
          <w:szCs w:val="22"/>
        </w:rPr>
        <w:t xml:space="preserve"> </w:t>
      </w:r>
    </w:p>
    <w:p w:rsidR="00C312B5" w:rsidRPr="00B7173B" w:rsidRDefault="00B7173B" w:rsidP="00C312B5">
      <w:pPr>
        <w:pStyle w:val="Nadpis1"/>
        <w:jc w:val="center"/>
        <w:rPr>
          <w:rStyle w:val="normaltextrun1"/>
          <w:rFonts w:ascii="Calibri" w:hAnsi="Calibri" w:cs="Calibri"/>
          <w:i/>
          <w:color w:val="auto"/>
          <w:sz w:val="28"/>
          <w:szCs w:val="22"/>
        </w:rPr>
      </w:pPr>
      <w:r w:rsidRPr="00B7173B">
        <w:rPr>
          <w:rStyle w:val="normaltextrun1"/>
          <w:rFonts w:ascii="Calibri" w:hAnsi="Calibri" w:cs="Calibri"/>
          <w:i/>
          <w:color w:val="auto"/>
          <w:sz w:val="28"/>
          <w:szCs w:val="22"/>
        </w:rPr>
        <w:t>(zašlete na letniskola@obcinst.cz)</w:t>
      </w:r>
    </w:p>
    <w:p w:rsidR="00C312B5" w:rsidRPr="007901E8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auto"/>
          <w:sz w:val="22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Datum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26. 8. 2018–1. 9. 2018</w:t>
      </w:r>
    </w:p>
    <w:p w:rsidR="00C312B5" w:rsidRPr="00C312B5" w:rsidRDefault="00C312B5" w:rsidP="00C312B5">
      <w:pPr>
        <w:pStyle w:val="Nadpis2"/>
        <w:jc w:val="center"/>
        <w:rPr>
          <w:rStyle w:val="normaltextrun1"/>
          <w:rFonts w:ascii="Calibri" w:hAnsi="Calibri" w:cs="Calibri"/>
          <w:b/>
          <w:color w:val="FF0000"/>
          <w:sz w:val="20"/>
          <w:szCs w:val="22"/>
        </w:rPr>
      </w:pPr>
      <w:r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Místo konání akce</w:t>
      </w:r>
      <w:r w:rsidR="007901E8" w:rsidRPr="007901E8">
        <w:rPr>
          <w:rStyle w:val="normaltextrun1"/>
          <w:rFonts w:ascii="Calibri" w:hAnsi="Calibri" w:cs="Calibri"/>
          <w:b/>
          <w:color w:val="auto"/>
          <w:sz w:val="22"/>
          <w:szCs w:val="22"/>
        </w:rPr>
        <w:t>: Erlebachova bouda v Krkonoších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příjezdu:*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Čas odjezdu:*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401455" w:rsidRDefault="0040145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C312B5">
        <w:rPr>
          <w:rStyle w:val="normaltextrun1"/>
          <w:rFonts w:ascii="Calibri" w:hAnsi="Calibri" w:cs="Calibri"/>
          <w:sz w:val="22"/>
          <w:szCs w:val="22"/>
        </w:rPr>
        <w:t xml:space="preserve">*Pokud </w:t>
      </w:r>
      <w:r w:rsidR="00A702A0">
        <w:rPr>
          <w:rStyle w:val="normaltextrun1"/>
          <w:rFonts w:ascii="Calibri" w:hAnsi="Calibri" w:cs="Calibri"/>
          <w:sz w:val="22"/>
          <w:szCs w:val="22"/>
        </w:rPr>
        <w:t xml:space="preserve">je to </w:t>
      </w:r>
      <w:r w:rsidRPr="00C312B5">
        <w:rPr>
          <w:rStyle w:val="normaltextrun1"/>
          <w:rFonts w:ascii="Calibri" w:hAnsi="Calibri" w:cs="Calibri"/>
          <w:sz w:val="22"/>
          <w:szCs w:val="22"/>
        </w:rPr>
        <w:t>možn</w:t>
      </w:r>
      <w:r w:rsidR="00A702A0">
        <w:rPr>
          <w:rStyle w:val="normaltextrun1"/>
          <w:rFonts w:ascii="Calibri" w:hAnsi="Calibri" w:cs="Calibri"/>
          <w:sz w:val="22"/>
          <w:szCs w:val="22"/>
        </w:rPr>
        <w:t>é</w:t>
      </w:r>
      <w:r w:rsidRPr="00C312B5">
        <w:rPr>
          <w:rStyle w:val="normaltextrun1"/>
          <w:rFonts w:ascii="Calibri" w:hAnsi="Calibri" w:cs="Calibri"/>
          <w:sz w:val="22"/>
          <w:szCs w:val="22"/>
        </w:rPr>
        <w:t>, specifikujte den a přibližný čas příjezdu a odjezdu.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 w:val="22"/>
          <w:szCs w:val="22"/>
        </w:rPr>
      </w:pPr>
    </w:p>
    <w:p w:rsidR="00C312B5" w:rsidRP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C312B5">
        <w:rPr>
          <w:rStyle w:val="normaltextrun1"/>
          <w:rFonts w:ascii="Calibri" w:hAnsi="Calibri" w:cs="Calibri"/>
          <w:b/>
          <w:szCs w:val="22"/>
        </w:rPr>
        <w:t>Osobní a kontaktní údaje*</w:t>
      </w:r>
      <w:r w:rsidR="00B630D2">
        <w:rPr>
          <w:rStyle w:val="normaltextrun1"/>
          <w:rFonts w:ascii="Calibri" w:hAnsi="Calibri" w:cs="Calibri"/>
          <w:b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12B5" w:rsidTr="00C312B5">
        <w:tc>
          <w:tcPr>
            <w:tcW w:w="9062" w:type="dxa"/>
          </w:tcPr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Jméno:</w:t>
            </w:r>
            <w:r w:rsidR="00C25773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Příjmení:</w:t>
            </w: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651620" w:rsidRDefault="00651620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Adresa: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E-mail:</w:t>
            </w:r>
          </w:p>
          <w:p w:rsidR="00C312B5" w:rsidRP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C312B5" w:rsidRDefault="00C312B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Telefon:</w:t>
            </w:r>
          </w:p>
          <w:p w:rsidR="00E55DF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</w:p>
          <w:p w:rsidR="00E55DF5" w:rsidRPr="00C312B5" w:rsidRDefault="00E55DF5" w:rsidP="00C312B5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</w:pPr>
            <w:r w:rsidRPr="00C312B5">
              <w:rPr>
                <w:rStyle w:val="normaltextrun1"/>
                <w:rFonts w:ascii="Calibri" w:hAnsi="Calibri" w:cs="Calibri"/>
                <w:b/>
                <w:sz w:val="22"/>
                <w:szCs w:val="22"/>
              </w:rPr>
              <w:t>Škola/organizace:</w:t>
            </w:r>
          </w:p>
          <w:p w:rsidR="00C312B5" w:rsidRDefault="00C312B5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C312B5" w:rsidRDefault="00C312B5" w:rsidP="00C312B5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*</w:t>
      </w:r>
      <w:r w:rsidR="00B630D2">
        <w:rPr>
          <w:rStyle w:val="normaltextrun1"/>
          <w:rFonts w:ascii="Calibri" w:hAnsi="Calibri" w:cs="Calibri"/>
          <w:sz w:val="22"/>
          <w:szCs w:val="22"/>
        </w:rPr>
        <w:t>*</w:t>
      </w:r>
      <w:r>
        <w:rPr>
          <w:rStyle w:val="normaltextrun1"/>
          <w:rFonts w:ascii="Calibri" w:hAnsi="Calibri" w:cs="Calibri"/>
          <w:sz w:val="22"/>
          <w:szCs w:val="22"/>
        </w:rPr>
        <w:t xml:space="preserve">Vaše </w:t>
      </w:r>
      <w:r w:rsidR="00B630D2">
        <w:rPr>
          <w:rStyle w:val="normaltextrun1"/>
          <w:rFonts w:ascii="Calibri" w:hAnsi="Calibri" w:cs="Calibri"/>
          <w:sz w:val="22"/>
          <w:szCs w:val="22"/>
        </w:rPr>
        <w:t xml:space="preserve">osobní a kontaktní </w:t>
      </w:r>
      <w:r>
        <w:rPr>
          <w:rStyle w:val="normaltextrun1"/>
          <w:rFonts w:ascii="Calibri" w:hAnsi="Calibri" w:cs="Calibri"/>
          <w:sz w:val="22"/>
          <w:szCs w:val="22"/>
        </w:rPr>
        <w:t>údaje budou použity pouze pro účely realizace této akce.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312B5" w:rsidRDefault="00C312B5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A151E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EA0308">
        <w:rPr>
          <w:rStyle w:val="normaltextrun1"/>
          <w:rFonts w:ascii="Calibri" w:hAnsi="Calibri" w:cs="Calibri"/>
          <w:b/>
          <w:szCs w:val="22"/>
        </w:rPr>
        <w:t>Zaškrtněte: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308" w:rsidTr="00EA0308">
        <w:tc>
          <w:tcPr>
            <w:tcW w:w="9062" w:type="dxa"/>
          </w:tcPr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B7173B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13391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C25773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Souhlasím</w:t>
            </w:r>
          </w:p>
          <w:p w:rsidR="007A151E" w:rsidRDefault="007A151E" w:rsidP="007A151E">
            <w:pPr>
              <w:pStyle w:val="paragraph"/>
              <w:ind w:firstLine="708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A151E" w:rsidRDefault="00B7173B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83097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7A151E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A151E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Nesouhlasím </w:t>
            </w:r>
          </w:p>
          <w:p w:rsidR="007A151E" w:rsidRDefault="007A151E" w:rsidP="007A151E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EA0308" w:rsidRDefault="007A151E" w:rsidP="007901E8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b/>
                <w:szCs w:val="22"/>
              </w:rPr>
            </w:pP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s využíváním osobních údajů uvedených v tomto formuláři pro marketingové účely (se zasíláním akcí a novinek </w:t>
            </w:r>
            <w:r w:rsidR="007901E8" w:rsidRP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Občanského institutu</w:t>
            </w:r>
            <w:r w:rsidR="007901E8">
              <w:rPr>
                <w:rStyle w:val="normaltextrun1"/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e-mailem, přes Facebookové stránky, Twitter, Instagram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, </w:t>
            </w:r>
            <w:r w:rsidR="00527FEC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Youtube, </w:t>
            </w:r>
            <w:r w:rsidR="00144E7A">
              <w:rPr>
                <w:rStyle w:val="normaltextrun1"/>
                <w:rFonts w:ascii="Calibri" w:hAnsi="Calibri" w:cs="Calibri"/>
                <w:sz w:val="22"/>
                <w:szCs w:val="22"/>
              </w:rPr>
              <w:t>LinkedIn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). S údaji bude nakládáno v souladu s platnou legislativou.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A0308" w:rsidRPr="00EA0308" w:rsidRDefault="00EA030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</w:p>
    <w:p w:rsidR="00C312B5" w:rsidRP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b/>
          <w:szCs w:val="22"/>
        </w:rPr>
      </w:pPr>
      <w:r w:rsidRPr="007901E8">
        <w:rPr>
          <w:rStyle w:val="normaltextrun1"/>
          <w:rFonts w:ascii="Calibri" w:hAnsi="Calibri" w:cs="Calibri"/>
          <w:b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1E8" w:rsidTr="007901E8">
        <w:tc>
          <w:tcPr>
            <w:tcW w:w="9062" w:type="dxa"/>
          </w:tcPr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  <w:p w:rsidR="007901E8" w:rsidRDefault="00B7173B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-14798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>Strukturovaný životopis</w:t>
            </w:r>
          </w:p>
          <w:p w:rsidR="007901E8" w:rsidRDefault="00B7173B" w:rsidP="00E5038B">
            <w:pPr>
              <w:pStyle w:val="paragraph"/>
              <w:ind w:left="360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ormaltextrun1"/>
                  <w:rFonts w:ascii="Calibri" w:hAnsi="Calibri" w:cs="Calibri"/>
                  <w:sz w:val="22"/>
                  <w:szCs w:val="22"/>
                </w:rPr>
                <w:id w:val="134790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1"/>
                </w:rPr>
              </w:sdtEndPr>
              <w:sdtContent>
                <w:r w:rsidR="00E5038B">
                  <w:rPr>
                    <w:rStyle w:val="normaltextrun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038B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</w:t>
            </w:r>
            <w:r w:rsidR="007901E8"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Další: </w:t>
            </w:r>
          </w:p>
          <w:p w:rsidR="007901E8" w:rsidRDefault="007901E8" w:rsidP="004A01B6">
            <w:pPr>
              <w:pStyle w:val="paragraph"/>
              <w:textAlignment w:val="baseline"/>
              <w:rPr>
                <w:rStyle w:val="normaltextrun1"/>
                <w:rFonts w:ascii="Calibri" w:hAnsi="Calibri" w:cs="Calibri"/>
                <w:sz w:val="22"/>
                <w:szCs w:val="22"/>
              </w:rPr>
            </w:pPr>
          </w:p>
        </w:tc>
      </w:tr>
    </w:tbl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901E8" w:rsidRDefault="007901E8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C312B5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 ___________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</w:t>
      </w:r>
      <w:r>
        <w:rPr>
          <w:rStyle w:val="normaltextrun1"/>
          <w:rFonts w:ascii="Calibri" w:hAnsi="Calibri" w:cs="Calibri"/>
          <w:sz w:val="22"/>
          <w:szCs w:val="22"/>
        </w:rPr>
        <w:t xml:space="preserve"> dne __________</w:t>
      </w:r>
      <w:r w:rsidR="00401455">
        <w:rPr>
          <w:rStyle w:val="normaltextrun1"/>
          <w:rFonts w:ascii="Calibri" w:hAnsi="Calibri" w:cs="Calibri"/>
          <w:sz w:val="22"/>
          <w:szCs w:val="22"/>
        </w:rPr>
        <w:t>__</w:t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</w:r>
      <w:r>
        <w:rPr>
          <w:rStyle w:val="normaltextrun1"/>
          <w:rFonts w:ascii="Calibri" w:hAnsi="Calibri" w:cs="Calibri"/>
          <w:sz w:val="22"/>
          <w:szCs w:val="22"/>
        </w:rPr>
        <w:tab/>
        <w:t>________________________</w:t>
      </w:r>
    </w:p>
    <w:p w:rsidR="00735FAA" w:rsidRPr="00E401B8" w:rsidRDefault="00735FAA" w:rsidP="004A01B6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Pr="00E401B8">
        <w:rPr>
          <w:rStyle w:val="normaltextrun1"/>
          <w:rFonts w:ascii="Calibri" w:hAnsi="Calibri" w:cs="Calibri"/>
          <w:sz w:val="22"/>
          <w:szCs w:val="22"/>
        </w:rPr>
        <w:tab/>
      </w:r>
      <w:r w:rsidR="00E401B8">
        <w:rPr>
          <w:rStyle w:val="normaltextrun1"/>
          <w:rFonts w:ascii="Calibri" w:hAnsi="Calibri" w:cs="Calibri"/>
          <w:sz w:val="22"/>
          <w:szCs w:val="22"/>
        </w:rPr>
        <w:t>p</w:t>
      </w:r>
      <w:r w:rsidRPr="00E401B8">
        <w:rPr>
          <w:rStyle w:val="normaltextrun1"/>
          <w:rFonts w:ascii="Calibri" w:hAnsi="Calibri" w:cs="Calibri"/>
          <w:sz w:val="22"/>
          <w:szCs w:val="22"/>
        </w:rPr>
        <w:t>odpis účastníka</w:t>
      </w:r>
    </w:p>
    <w:sectPr w:rsidR="00735FAA" w:rsidRPr="00E401B8" w:rsidSect="00B717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CD"/>
    <w:multiLevelType w:val="multilevel"/>
    <w:tmpl w:val="89D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B13BF"/>
    <w:multiLevelType w:val="hybridMultilevel"/>
    <w:tmpl w:val="7592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B6"/>
    <w:rsid w:val="00144E7A"/>
    <w:rsid w:val="00401455"/>
    <w:rsid w:val="004A01B6"/>
    <w:rsid w:val="00527FEC"/>
    <w:rsid w:val="00651620"/>
    <w:rsid w:val="006E32FA"/>
    <w:rsid w:val="00735FAA"/>
    <w:rsid w:val="007901E8"/>
    <w:rsid w:val="007A151E"/>
    <w:rsid w:val="00A017EC"/>
    <w:rsid w:val="00A702A0"/>
    <w:rsid w:val="00B630D2"/>
    <w:rsid w:val="00B7173B"/>
    <w:rsid w:val="00C25773"/>
    <w:rsid w:val="00C312B5"/>
    <w:rsid w:val="00C60FE2"/>
    <w:rsid w:val="00D23F7B"/>
    <w:rsid w:val="00DA0D84"/>
    <w:rsid w:val="00E401B8"/>
    <w:rsid w:val="00E5038B"/>
    <w:rsid w:val="00E55DF5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390C-5A1E-48B6-88A5-8825FB3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1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A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A01B6"/>
  </w:style>
  <w:style w:type="character" w:customStyle="1" w:styleId="eop">
    <w:name w:val="eop"/>
    <w:basedOn w:val="Standardnpsmoodstavce"/>
    <w:rsid w:val="004A01B6"/>
  </w:style>
  <w:style w:type="table" w:styleId="Mkatabulky">
    <w:name w:val="Table Grid"/>
    <w:basedOn w:val="Normlntabulka"/>
    <w:uiPriority w:val="39"/>
    <w:rsid w:val="00C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2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7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5850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84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9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0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7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18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49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67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98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50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3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07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73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93796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4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65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0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0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8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2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2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3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1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980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7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85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93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474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62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1588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1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33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0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57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2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254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0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6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621">
                                                                  <w:marLeft w:val="-690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4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32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0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59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87C6-B971-4B96-B4ED-FF9742B3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CCC9C9C0.dotm</Template>
  <TotalTime>5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Zrno Matyáš</cp:lastModifiedBy>
  <cp:revision>2</cp:revision>
  <dcterms:created xsi:type="dcterms:W3CDTF">2018-06-05T19:23:00Z</dcterms:created>
  <dcterms:modified xsi:type="dcterms:W3CDTF">2018-06-06T09:18:00Z</dcterms:modified>
</cp:coreProperties>
</file>